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21BB2" w14:textId="50C357D2" w:rsidR="00B85B55" w:rsidRPr="003A7EB9" w:rsidRDefault="00B85B55" w:rsidP="00B85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EB9">
        <w:rPr>
          <w:rFonts w:ascii="Times New Roman" w:hAnsi="Times New Roman" w:cs="Times New Roman"/>
          <w:b/>
          <w:sz w:val="28"/>
          <w:szCs w:val="28"/>
        </w:rPr>
        <w:t xml:space="preserve">RESOLUTION NO. </w:t>
      </w:r>
      <w:r w:rsidR="003A7EB9" w:rsidRPr="003A7EB9">
        <w:rPr>
          <w:rFonts w:ascii="Times New Roman" w:hAnsi="Times New Roman" w:cs="Times New Roman"/>
          <w:b/>
          <w:sz w:val="28"/>
          <w:szCs w:val="28"/>
        </w:rPr>
        <w:t>20</w:t>
      </w:r>
      <w:r w:rsidR="00652303">
        <w:rPr>
          <w:rFonts w:ascii="Times New Roman" w:hAnsi="Times New Roman" w:cs="Times New Roman"/>
          <w:b/>
          <w:sz w:val="28"/>
          <w:szCs w:val="28"/>
        </w:rPr>
        <w:t>2</w:t>
      </w:r>
      <w:r w:rsidR="00560E9E">
        <w:rPr>
          <w:rFonts w:ascii="Times New Roman" w:hAnsi="Times New Roman" w:cs="Times New Roman"/>
          <w:b/>
          <w:sz w:val="28"/>
          <w:szCs w:val="28"/>
        </w:rPr>
        <w:t>4</w:t>
      </w:r>
      <w:r w:rsidR="003A7EB9" w:rsidRPr="003A7EB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A7EB9">
        <w:rPr>
          <w:rFonts w:ascii="Times New Roman" w:hAnsi="Times New Roman" w:cs="Times New Roman"/>
          <w:b/>
          <w:sz w:val="28"/>
          <w:szCs w:val="28"/>
        </w:rPr>
        <w:t>_</w:t>
      </w:r>
      <w:bookmarkStart w:id="0" w:name="_GoBack"/>
      <w:r w:rsidR="00B60CDD" w:rsidRPr="00B60CDD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bookmarkEnd w:id="0"/>
      <w:r w:rsidRPr="003A7EB9">
        <w:rPr>
          <w:rFonts w:ascii="Times New Roman" w:hAnsi="Times New Roman" w:cs="Times New Roman"/>
          <w:b/>
          <w:sz w:val="28"/>
          <w:szCs w:val="28"/>
        </w:rPr>
        <w:t>_____</w:t>
      </w:r>
    </w:p>
    <w:p w14:paraId="5A7D43AB" w14:textId="7557C088" w:rsidR="00B85B55" w:rsidRPr="003A7EB9" w:rsidRDefault="00EE49C8" w:rsidP="00B85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Clay</w:t>
      </w:r>
      <w:r w:rsidRPr="003A7EB9">
        <w:rPr>
          <w:rFonts w:ascii="Times New Roman" w:hAnsi="Times New Roman" w:cs="Times New Roman"/>
          <w:b/>
          <w:sz w:val="28"/>
          <w:szCs w:val="28"/>
        </w:rPr>
        <w:t xml:space="preserve"> County</w:t>
      </w:r>
      <w:r w:rsidR="003D35B4" w:rsidRPr="003A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6D9">
        <w:rPr>
          <w:rFonts w:ascii="Times New Roman" w:hAnsi="Times New Roman" w:cs="Times New Roman"/>
          <w:b/>
          <w:sz w:val="28"/>
          <w:szCs w:val="28"/>
        </w:rPr>
        <w:t>Commissioners</w:t>
      </w:r>
    </w:p>
    <w:p w14:paraId="1299E651" w14:textId="77777777" w:rsidR="00B85B55" w:rsidRPr="00E66742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57A2F" w14:textId="67D930ED" w:rsidR="00B85B55" w:rsidRPr="00E66742" w:rsidRDefault="002F0F8F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742">
        <w:rPr>
          <w:rFonts w:ascii="Times New Roman" w:hAnsi="Times New Roman" w:cs="Times New Roman"/>
          <w:b/>
          <w:sz w:val="24"/>
          <w:szCs w:val="24"/>
        </w:rPr>
        <w:t>A RESOLUTION APPROVING THE</w:t>
      </w:r>
    </w:p>
    <w:p w14:paraId="3DCAA5C6" w14:textId="05FA2B39" w:rsidR="00A76E74" w:rsidRPr="00E66742" w:rsidRDefault="00560E9E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AMMENDMENT</w:t>
      </w:r>
      <w:r w:rsidR="002F0F8F" w:rsidRPr="00E66742">
        <w:rPr>
          <w:rFonts w:ascii="Times New Roman" w:hAnsi="Times New Roman" w:cs="Times New Roman"/>
          <w:b/>
          <w:sz w:val="24"/>
          <w:szCs w:val="24"/>
        </w:rPr>
        <w:t xml:space="preserve"> OF THE</w:t>
      </w:r>
    </w:p>
    <w:p w14:paraId="13C8AF6C" w14:textId="045BBBEF" w:rsidR="003A7EB9" w:rsidRDefault="00560E9E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70/ STATE ROAD 59</w:t>
      </w:r>
      <w:r w:rsidR="003A7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F8F" w:rsidRPr="00E66742">
        <w:rPr>
          <w:rFonts w:ascii="Times New Roman" w:hAnsi="Times New Roman" w:cs="Times New Roman"/>
          <w:b/>
          <w:sz w:val="24"/>
          <w:szCs w:val="24"/>
        </w:rPr>
        <w:t>ECONOMIC DEVELOPMENT AREA</w:t>
      </w:r>
      <w:r w:rsidR="003A7EB9">
        <w:rPr>
          <w:rFonts w:ascii="Times New Roman" w:hAnsi="Times New Roman" w:cs="Times New Roman"/>
          <w:b/>
          <w:sz w:val="24"/>
          <w:szCs w:val="24"/>
        </w:rPr>
        <w:t>,</w:t>
      </w:r>
    </w:p>
    <w:p w14:paraId="674A5EF2" w14:textId="4E457745" w:rsidR="003A7EB9" w:rsidRPr="00E66742" w:rsidRDefault="003A7EB9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ALLOCATION AREA </w:t>
      </w:r>
    </w:p>
    <w:p w14:paraId="19ECFB8B" w14:textId="77777777" w:rsidR="002F0F8F" w:rsidRPr="00E66742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66CF5" w14:textId="4D2FF1F9" w:rsidR="00B85B55" w:rsidRPr="00E66742" w:rsidRDefault="00B85B55" w:rsidP="00E6674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WHEREAS, 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the </w:t>
      </w:r>
      <w:r w:rsidR="00EE49C8">
        <w:rPr>
          <w:rFonts w:ascii="Times New Roman" w:hAnsi="Times New Roman" w:cs="Times New Roman"/>
          <w:sz w:val="24"/>
          <w:szCs w:val="24"/>
        </w:rPr>
        <w:t>Clay</w:t>
      </w:r>
      <w:r w:rsidR="00EE49C8" w:rsidRPr="00E66742">
        <w:rPr>
          <w:rFonts w:ascii="Times New Roman" w:hAnsi="Times New Roman" w:cs="Times New Roman"/>
          <w:sz w:val="24"/>
          <w:szCs w:val="24"/>
        </w:rPr>
        <w:t xml:space="preserve"> County</w:t>
      </w:r>
      <w:r w:rsidR="00200DA4" w:rsidRPr="00E66742">
        <w:rPr>
          <w:rFonts w:ascii="Times New Roman" w:hAnsi="Times New Roman" w:cs="Times New Roman"/>
          <w:sz w:val="24"/>
          <w:szCs w:val="24"/>
        </w:rPr>
        <w:t xml:space="preserve"> Redevelopment Commission</w:t>
      </w:r>
      <w:r w:rsidR="004146E7" w:rsidRPr="00E66742">
        <w:rPr>
          <w:rFonts w:ascii="Times New Roman" w:hAnsi="Times New Roman" w:cs="Times New Roman"/>
          <w:sz w:val="24"/>
          <w:szCs w:val="24"/>
        </w:rPr>
        <w:t xml:space="preserve"> adopted Resolution No. </w:t>
      </w:r>
      <w:r w:rsidR="00A3086B" w:rsidRPr="00E66742">
        <w:rPr>
          <w:rFonts w:ascii="Times New Roman" w:hAnsi="Times New Roman" w:cs="Times New Roman"/>
          <w:sz w:val="24"/>
          <w:szCs w:val="24"/>
        </w:rPr>
        <w:t>202</w:t>
      </w:r>
      <w:r w:rsidR="00560E9E">
        <w:rPr>
          <w:rFonts w:ascii="Times New Roman" w:hAnsi="Times New Roman" w:cs="Times New Roman"/>
          <w:sz w:val="24"/>
          <w:szCs w:val="24"/>
        </w:rPr>
        <w:t>4</w:t>
      </w:r>
      <w:r w:rsidR="00A3086B" w:rsidRPr="00E66742">
        <w:rPr>
          <w:rFonts w:ascii="Times New Roman" w:hAnsi="Times New Roman" w:cs="Times New Roman"/>
          <w:sz w:val="24"/>
          <w:szCs w:val="24"/>
        </w:rPr>
        <w:t>-</w:t>
      </w:r>
      <w:r w:rsidR="00560E9E">
        <w:rPr>
          <w:rFonts w:ascii="Times New Roman" w:hAnsi="Times New Roman" w:cs="Times New Roman"/>
          <w:sz w:val="24"/>
          <w:szCs w:val="24"/>
        </w:rPr>
        <w:t>06</w:t>
      </w:r>
      <w:r w:rsidR="00560E9E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2F0F8F" w:rsidRPr="00E66742">
        <w:rPr>
          <w:rFonts w:ascii="Times New Roman" w:hAnsi="Times New Roman" w:cs="Times New Roman"/>
          <w:sz w:val="24"/>
          <w:szCs w:val="24"/>
        </w:rPr>
        <w:t>(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“Resolution”) on </w:t>
      </w:r>
      <w:r w:rsidR="00560E9E">
        <w:rPr>
          <w:rFonts w:ascii="Times New Roman" w:hAnsi="Times New Roman" w:cs="Times New Roman"/>
          <w:sz w:val="24"/>
          <w:szCs w:val="24"/>
        </w:rPr>
        <w:t>September 18, 2024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, </w:t>
      </w:r>
      <w:r w:rsidR="00560E9E">
        <w:rPr>
          <w:rFonts w:ascii="Times New Roman" w:hAnsi="Times New Roman" w:cs="Times New Roman"/>
          <w:sz w:val="24"/>
          <w:szCs w:val="24"/>
        </w:rPr>
        <w:t>amending certain provisions of the I 70/ State Road 59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 Economic Development Area </w:t>
      </w:r>
      <w:r w:rsidR="00420CE1" w:rsidRPr="00E66742">
        <w:rPr>
          <w:rFonts w:ascii="Times New Roman" w:hAnsi="Times New Roman" w:cs="Times New Roman"/>
          <w:sz w:val="24"/>
          <w:szCs w:val="24"/>
        </w:rPr>
        <w:t xml:space="preserve">(“EDA”) </w:t>
      </w:r>
      <w:r w:rsidR="00560E9E">
        <w:rPr>
          <w:rFonts w:ascii="Times New Roman" w:hAnsi="Times New Roman" w:cs="Times New Roman"/>
          <w:sz w:val="24"/>
          <w:szCs w:val="24"/>
        </w:rPr>
        <w:t xml:space="preserve">and </w:t>
      </w:r>
      <w:r w:rsidR="00AA626C">
        <w:rPr>
          <w:rFonts w:ascii="Times New Roman" w:hAnsi="Times New Roman" w:cs="Times New Roman"/>
          <w:sz w:val="24"/>
          <w:szCs w:val="24"/>
        </w:rPr>
        <w:t xml:space="preserve">adopting </w:t>
      </w:r>
      <w:r w:rsidR="00560E9E">
        <w:rPr>
          <w:rFonts w:ascii="Times New Roman" w:hAnsi="Times New Roman" w:cs="Times New Roman"/>
          <w:sz w:val="24"/>
          <w:szCs w:val="24"/>
        </w:rPr>
        <w:t xml:space="preserve">the Plan </w:t>
      </w:r>
      <w:r w:rsidR="00AA626C">
        <w:rPr>
          <w:rFonts w:ascii="Times New Roman" w:hAnsi="Times New Roman" w:cs="Times New Roman"/>
          <w:sz w:val="24"/>
          <w:szCs w:val="24"/>
        </w:rPr>
        <w:t xml:space="preserve">Amendment </w:t>
      </w:r>
      <w:r w:rsidR="00560E9E">
        <w:rPr>
          <w:rFonts w:ascii="Times New Roman" w:hAnsi="Times New Roman" w:cs="Times New Roman"/>
          <w:sz w:val="24"/>
          <w:szCs w:val="24"/>
        </w:rPr>
        <w:t xml:space="preserve">for the EDA including </w:t>
      </w:r>
      <w:r w:rsidR="0079622E">
        <w:rPr>
          <w:rFonts w:ascii="Times New Roman" w:hAnsi="Times New Roman" w:cs="Times New Roman"/>
          <w:sz w:val="24"/>
          <w:szCs w:val="24"/>
        </w:rPr>
        <w:t xml:space="preserve">amendments to </w:t>
      </w:r>
      <w:r w:rsidR="00560E9E">
        <w:rPr>
          <w:rFonts w:ascii="Times New Roman" w:hAnsi="Times New Roman" w:cs="Times New Roman"/>
          <w:sz w:val="24"/>
          <w:szCs w:val="24"/>
        </w:rPr>
        <w:t>the</w:t>
      </w:r>
      <w:r w:rsidR="00420CE1" w:rsidRPr="00E66742">
        <w:rPr>
          <w:rFonts w:ascii="Times New Roman" w:hAnsi="Times New Roman" w:cs="Times New Roman"/>
          <w:sz w:val="24"/>
          <w:szCs w:val="24"/>
        </w:rPr>
        <w:t xml:space="preserve"> Allocation Area</w:t>
      </w:r>
      <w:r w:rsidR="004146E7" w:rsidRPr="00E66742">
        <w:rPr>
          <w:rFonts w:ascii="Times New Roman" w:hAnsi="Times New Roman" w:cs="Times New Roman"/>
          <w:sz w:val="24"/>
          <w:szCs w:val="24"/>
        </w:rPr>
        <w:t>s</w:t>
      </w:r>
      <w:r w:rsidR="00E66742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560E9E">
        <w:rPr>
          <w:rFonts w:ascii="Times New Roman" w:hAnsi="Times New Roman" w:cs="Times New Roman"/>
          <w:sz w:val="24"/>
          <w:szCs w:val="24"/>
        </w:rPr>
        <w:t xml:space="preserve">within the EDA and amending the </w:t>
      </w:r>
      <w:r w:rsidR="00AA626C">
        <w:rPr>
          <w:rFonts w:ascii="Times New Roman" w:hAnsi="Times New Roman" w:cs="Times New Roman"/>
          <w:sz w:val="24"/>
          <w:szCs w:val="24"/>
        </w:rPr>
        <w:t>P</w:t>
      </w:r>
      <w:r w:rsidR="00560E9E">
        <w:rPr>
          <w:rFonts w:ascii="Times New Roman" w:hAnsi="Times New Roman" w:cs="Times New Roman"/>
          <w:sz w:val="24"/>
          <w:szCs w:val="24"/>
        </w:rPr>
        <w:t xml:space="preserve">roposed </w:t>
      </w:r>
      <w:r w:rsidR="00AA626C">
        <w:rPr>
          <w:rFonts w:ascii="Times New Roman" w:hAnsi="Times New Roman" w:cs="Times New Roman"/>
          <w:sz w:val="24"/>
          <w:szCs w:val="24"/>
        </w:rPr>
        <w:t>P</w:t>
      </w:r>
      <w:r w:rsidR="00560E9E">
        <w:rPr>
          <w:rFonts w:ascii="Times New Roman" w:hAnsi="Times New Roman" w:cs="Times New Roman"/>
          <w:sz w:val="24"/>
          <w:szCs w:val="24"/>
        </w:rPr>
        <w:t>rojects within the EDA</w:t>
      </w:r>
      <w:r w:rsidR="00A76E74" w:rsidRPr="00E66742">
        <w:rPr>
          <w:rFonts w:ascii="Times New Roman" w:hAnsi="Times New Roman" w:cs="Times New Roman"/>
          <w:sz w:val="24"/>
          <w:szCs w:val="24"/>
        </w:rPr>
        <w:t>; and</w:t>
      </w:r>
    </w:p>
    <w:p w14:paraId="32535C68" w14:textId="77777777" w:rsidR="00E66742" w:rsidRPr="00E66742" w:rsidRDefault="00E66742" w:rsidP="00E66742">
      <w:pPr>
        <w:rPr>
          <w:rFonts w:ascii="Times New Roman" w:hAnsi="Times New Roman" w:cs="Times New Roman"/>
          <w:sz w:val="24"/>
          <w:szCs w:val="24"/>
        </w:rPr>
      </w:pPr>
    </w:p>
    <w:p w14:paraId="14B3AD4A" w14:textId="7160C4F4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WHEREAS, the </w:t>
      </w:r>
      <w:r w:rsidR="00EE49C8">
        <w:rPr>
          <w:rFonts w:ascii="Times New Roman" w:hAnsi="Times New Roman" w:cs="Times New Roman"/>
          <w:sz w:val="24"/>
          <w:szCs w:val="24"/>
        </w:rPr>
        <w:t>Clay</w:t>
      </w:r>
      <w:r w:rsidR="00EE49C8" w:rsidRPr="00E66742">
        <w:rPr>
          <w:rFonts w:ascii="Times New Roman" w:hAnsi="Times New Roman" w:cs="Times New Roman"/>
          <w:sz w:val="24"/>
          <w:szCs w:val="24"/>
        </w:rPr>
        <w:t xml:space="preserve"> County</w:t>
      </w:r>
      <w:r w:rsidR="003D35B4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EF56D9">
        <w:rPr>
          <w:rFonts w:ascii="Times New Roman" w:hAnsi="Times New Roman" w:cs="Times New Roman"/>
          <w:sz w:val="24"/>
          <w:szCs w:val="24"/>
        </w:rPr>
        <w:t>Commissioners have</w:t>
      </w:r>
      <w:r w:rsidR="003D35B4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420CE1" w:rsidRPr="00E66742">
        <w:rPr>
          <w:rFonts w:ascii="Times New Roman" w:hAnsi="Times New Roman" w:cs="Times New Roman"/>
          <w:sz w:val="24"/>
          <w:szCs w:val="24"/>
        </w:rPr>
        <w:t>reviewed and considered the R</w:t>
      </w:r>
      <w:r w:rsidRPr="00E66742">
        <w:rPr>
          <w:rFonts w:ascii="Times New Roman" w:hAnsi="Times New Roman" w:cs="Times New Roman"/>
          <w:sz w:val="24"/>
          <w:szCs w:val="24"/>
        </w:rPr>
        <w:t xml:space="preserve">esolution and the </w:t>
      </w:r>
      <w:r w:rsidR="00AA626C">
        <w:rPr>
          <w:rFonts w:ascii="Times New Roman" w:hAnsi="Times New Roman" w:cs="Times New Roman"/>
          <w:sz w:val="24"/>
          <w:szCs w:val="24"/>
        </w:rPr>
        <w:t>Plan Amendment for the EDA</w:t>
      </w:r>
      <w:r w:rsidRPr="00E66742">
        <w:rPr>
          <w:rFonts w:ascii="Times New Roman" w:hAnsi="Times New Roman" w:cs="Times New Roman"/>
          <w:sz w:val="24"/>
          <w:szCs w:val="24"/>
        </w:rPr>
        <w:t>;</w:t>
      </w:r>
    </w:p>
    <w:p w14:paraId="4C0BBC3C" w14:textId="77777777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9412728" w14:textId="04ECD079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NOW, THEREFORE, the </w:t>
      </w:r>
      <w:r w:rsidR="00EE49C8">
        <w:rPr>
          <w:rFonts w:ascii="Times New Roman" w:hAnsi="Times New Roman" w:cs="Times New Roman"/>
          <w:sz w:val="24"/>
          <w:szCs w:val="24"/>
        </w:rPr>
        <w:t>Clay</w:t>
      </w:r>
      <w:r w:rsidR="00EE49C8" w:rsidRPr="00E66742">
        <w:rPr>
          <w:rFonts w:ascii="Times New Roman" w:hAnsi="Times New Roman" w:cs="Times New Roman"/>
          <w:sz w:val="24"/>
          <w:szCs w:val="24"/>
        </w:rPr>
        <w:t xml:space="preserve"> County</w:t>
      </w:r>
      <w:r w:rsidR="003D35B4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EF56D9">
        <w:rPr>
          <w:rFonts w:ascii="Times New Roman" w:hAnsi="Times New Roman" w:cs="Times New Roman"/>
          <w:sz w:val="24"/>
          <w:szCs w:val="24"/>
        </w:rPr>
        <w:t>Commissioners</w:t>
      </w:r>
      <w:r w:rsidR="001B7987">
        <w:rPr>
          <w:rFonts w:ascii="Times New Roman" w:hAnsi="Times New Roman" w:cs="Times New Roman"/>
          <w:sz w:val="24"/>
          <w:szCs w:val="24"/>
        </w:rPr>
        <w:t xml:space="preserve"> </w:t>
      </w:r>
      <w:r w:rsidR="00200DA4" w:rsidRPr="00E66742">
        <w:rPr>
          <w:rFonts w:ascii="Times New Roman" w:hAnsi="Times New Roman" w:cs="Times New Roman"/>
          <w:sz w:val="24"/>
          <w:szCs w:val="24"/>
        </w:rPr>
        <w:t>RESOLVE, FIND, AND DETERMINE</w:t>
      </w:r>
      <w:r w:rsidRPr="00E66742">
        <w:rPr>
          <w:rFonts w:ascii="Times New Roman" w:hAnsi="Times New Roman" w:cs="Times New Roman"/>
          <w:sz w:val="24"/>
          <w:szCs w:val="24"/>
        </w:rPr>
        <w:t>:</w:t>
      </w:r>
    </w:p>
    <w:p w14:paraId="53880FCF" w14:textId="77777777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5D34FCB" w14:textId="1485D23E" w:rsidR="00A76E74" w:rsidRPr="00E66742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>That Redevelopmen</w:t>
      </w:r>
      <w:r w:rsidR="004146E7" w:rsidRPr="00E66742">
        <w:rPr>
          <w:rFonts w:ascii="Times New Roman" w:hAnsi="Times New Roman" w:cs="Times New Roman"/>
          <w:sz w:val="24"/>
          <w:szCs w:val="24"/>
        </w:rPr>
        <w:t xml:space="preserve">t Commission Resolution </w:t>
      </w:r>
      <w:r w:rsidR="0079622E">
        <w:rPr>
          <w:rFonts w:ascii="Times New Roman" w:hAnsi="Times New Roman" w:cs="Times New Roman"/>
          <w:sz w:val="24"/>
          <w:szCs w:val="24"/>
        </w:rPr>
        <w:t xml:space="preserve">2024-06 amending the I 70/ State Road 59 </w:t>
      </w:r>
      <w:r w:rsidRPr="00E66742">
        <w:rPr>
          <w:rFonts w:ascii="Times New Roman" w:hAnsi="Times New Roman" w:cs="Times New Roman"/>
          <w:sz w:val="24"/>
          <w:szCs w:val="24"/>
        </w:rPr>
        <w:t>Economic Development Are</w:t>
      </w:r>
      <w:r w:rsidR="00E66742" w:rsidRPr="00E66742">
        <w:rPr>
          <w:rFonts w:ascii="Times New Roman" w:hAnsi="Times New Roman" w:cs="Times New Roman"/>
          <w:sz w:val="24"/>
          <w:szCs w:val="24"/>
        </w:rPr>
        <w:t xml:space="preserve">a </w:t>
      </w:r>
      <w:r w:rsidRPr="00E66742">
        <w:rPr>
          <w:rFonts w:ascii="Times New Roman" w:hAnsi="Times New Roman" w:cs="Times New Roman"/>
          <w:sz w:val="24"/>
          <w:szCs w:val="24"/>
        </w:rPr>
        <w:t>is, in all respects, confirmed and approved.</w:t>
      </w:r>
    </w:p>
    <w:p w14:paraId="36A8DF2F" w14:textId="77777777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786F002" w14:textId="563B9838" w:rsidR="00A76E74" w:rsidRPr="00E66742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That the </w:t>
      </w:r>
      <w:r w:rsidR="00AA626C">
        <w:rPr>
          <w:rFonts w:ascii="Times New Roman" w:hAnsi="Times New Roman" w:cs="Times New Roman"/>
          <w:sz w:val="24"/>
          <w:szCs w:val="24"/>
        </w:rPr>
        <w:t xml:space="preserve">Plan Amendment for the EDA </w:t>
      </w:r>
      <w:r w:rsidR="00A75D11">
        <w:rPr>
          <w:rFonts w:ascii="Times New Roman" w:hAnsi="Times New Roman" w:cs="Times New Roman"/>
          <w:sz w:val="24"/>
          <w:szCs w:val="24"/>
        </w:rPr>
        <w:t>is</w:t>
      </w:r>
      <w:r w:rsidRPr="00E66742">
        <w:rPr>
          <w:rFonts w:ascii="Times New Roman" w:hAnsi="Times New Roman" w:cs="Times New Roman"/>
          <w:sz w:val="24"/>
          <w:szCs w:val="24"/>
        </w:rPr>
        <w:t>, in all respects, confirmed and approved.</w:t>
      </w:r>
    </w:p>
    <w:p w14:paraId="5EB23FB6" w14:textId="77777777" w:rsidR="004146E7" w:rsidRPr="00E66742" w:rsidRDefault="004146E7" w:rsidP="004146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311CA" w14:textId="7A9D57CF" w:rsidR="004146E7" w:rsidRPr="00E66742" w:rsidRDefault="004146E7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That the declaration </w:t>
      </w:r>
      <w:r w:rsidR="00A75D11">
        <w:rPr>
          <w:rFonts w:ascii="Times New Roman" w:hAnsi="Times New Roman" w:cs="Times New Roman"/>
          <w:sz w:val="24"/>
          <w:szCs w:val="24"/>
        </w:rPr>
        <w:t>amendment of the</w:t>
      </w:r>
      <w:r w:rsidRPr="00E66742">
        <w:rPr>
          <w:rFonts w:ascii="Times New Roman" w:hAnsi="Times New Roman" w:cs="Times New Roman"/>
          <w:sz w:val="24"/>
          <w:szCs w:val="24"/>
        </w:rPr>
        <w:t xml:space="preserve"> Allocation Areas </w:t>
      </w:r>
      <w:r w:rsidR="00A75D11">
        <w:rPr>
          <w:rFonts w:ascii="Times New Roman" w:hAnsi="Times New Roman" w:cs="Times New Roman"/>
          <w:sz w:val="24"/>
          <w:szCs w:val="24"/>
        </w:rPr>
        <w:t xml:space="preserve">and </w:t>
      </w:r>
      <w:r w:rsidR="00AA626C">
        <w:rPr>
          <w:rFonts w:ascii="Times New Roman" w:hAnsi="Times New Roman" w:cs="Times New Roman"/>
          <w:sz w:val="24"/>
          <w:szCs w:val="24"/>
        </w:rPr>
        <w:t>P</w:t>
      </w:r>
      <w:r w:rsidR="00A75D11">
        <w:rPr>
          <w:rFonts w:ascii="Times New Roman" w:hAnsi="Times New Roman" w:cs="Times New Roman"/>
          <w:sz w:val="24"/>
          <w:szCs w:val="24"/>
        </w:rPr>
        <w:t xml:space="preserve">roposed </w:t>
      </w:r>
      <w:r w:rsidR="00AA626C">
        <w:rPr>
          <w:rFonts w:ascii="Times New Roman" w:hAnsi="Times New Roman" w:cs="Times New Roman"/>
          <w:sz w:val="24"/>
          <w:szCs w:val="24"/>
        </w:rPr>
        <w:t>P</w:t>
      </w:r>
      <w:r w:rsidR="00A75D11">
        <w:rPr>
          <w:rFonts w:ascii="Times New Roman" w:hAnsi="Times New Roman" w:cs="Times New Roman"/>
          <w:sz w:val="24"/>
          <w:szCs w:val="24"/>
        </w:rPr>
        <w:t xml:space="preserve">rojects </w:t>
      </w:r>
      <w:r w:rsidRPr="00E66742">
        <w:rPr>
          <w:rFonts w:ascii="Times New Roman" w:hAnsi="Times New Roman" w:cs="Times New Roman"/>
          <w:sz w:val="24"/>
          <w:szCs w:val="24"/>
        </w:rPr>
        <w:t xml:space="preserve">in said Resolution is hereby </w:t>
      </w:r>
      <w:r w:rsidR="007313E4" w:rsidRPr="00E66742">
        <w:rPr>
          <w:rFonts w:ascii="Times New Roman" w:hAnsi="Times New Roman" w:cs="Times New Roman"/>
          <w:sz w:val="24"/>
          <w:szCs w:val="24"/>
        </w:rPr>
        <w:t xml:space="preserve">confirmed and </w:t>
      </w:r>
      <w:r w:rsidRPr="00E66742">
        <w:rPr>
          <w:rFonts w:ascii="Times New Roman" w:hAnsi="Times New Roman" w:cs="Times New Roman"/>
          <w:sz w:val="24"/>
          <w:szCs w:val="24"/>
        </w:rPr>
        <w:t>approved in all respects.</w:t>
      </w:r>
    </w:p>
    <w:p w14:paraId="630E6911" w14:textId="77777777" w:rsidR="007313E4" w:rsidRPr="00AA626C" w:rsidRDefault="007313E4" w:rsidP="00AA626C">
      <w:pPr>
        <w:rPr>
          <w:rFonts w:ascii="Times New Roman" w:hAnsi="Times New Roman" w:cs="Times New Roman"/>
          <w:sz w:val="24"/>
          <w:szCs w:val="24"/>
        </w:rPr>
      </w:pPr>
    </w:p>
    <w:p w14:paraId="65C0DEC7" w14:textId="77777777" w:rsidR="00A76E74" w:rsidRPr="00E66742" w:rsidRDefault="00A76E74">
      <w:pPr>
        <w:rPr>
          <w:rFonts w:ascii="Times New Roman" w:hAnsi="Times New Roman" w:cs="Times New Roman"/>
          <w:sz w:val="24"/>
          <w:szCs w:val="24"/>
        </w:rPr>
      </w:pPr>
    </w:p>
    <w:p w14:paraId="332F5D5F" w14:textId="77777777" w:rsidR="00A76E74" w:rsidRPr="00E66742" w:rsidRDefault="00A76E74" w:rsidP="00A76E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DE0A0" w14:textId="02731872" w:rsidR="003A7EB9" w:rsidRDefault="00A76E74" w:rsidP="00A76E74">
      <w:pPr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Passed in open </w:t>
      </w:r>
      <w:r w:rsidR="00200DA4" w:rsidRPr="00E66742">
        <w:rPr>
          <w:rFonts w:ascii="Times New Roman" w:hAnsi="Times New Roman" w:cs="Times New Roman"/>
          <w:sz w:val="24"/>
          <w:szCs w:val="24"/>
        </w:rPr>
        <w:t>session</w:t>
      </w:r>
      <w:r w:rsidRPr="00E66742">
        <w:rPr>
          <w:rFonts w:ascii="Times New Roman" w:hAnsi="Times New Roman" w:cs="Times New Roman"/>
          <w:sz w:val="24"/>
          <w:szCs w:val="24"/>
        </w:rPr>
        <w:t>, this _____</w:t>
      </w:r>
      <w:r w:rsidR="00814B41" w:rsidRPr="00E66742">
        <w:rPr>
          <w:rFonts w:ascii="Times New Roman" w:hAnsi="Times New Roman" w:cs="Times New Roman"/>
          <w:sz w:val="24"/>
          <w:szCs w:val="24"/>
        </w:rPr>
        <w:t>_ day of _________________, 20</w:t>
      </w:r>
      <w:r w:rsidR="00E66742" w:rsidRPr="00E66742">
        <w:rPr>
          <w:rFonts w:ascii="Times New Roman" w:hAnsi="Times New Roman" w:cs="Times New Roman"/>
          <w:sz w:val="24"/>
          <w:szCs w:val="24"/>
        </w:rPr>
        <w:t>2</w:t>
      </w:r>
      <w:r w:rsidR="00AA626C">
        <w:rPr>
          <w:rFonts w:ascii="Times New Roman" w:hAnsi="Times New Roman" w:cs="Times New Roman"/>
          <w:sz w:val="24"/>
          <w:szCs w:val="24"/>
        </w:rPr>
        <w:t>4</w:t>
      </w:r>
    </w:p>
    <w:p w14:paraId="070164AF" w14:textId="5DAC13DA" w:rsidR="003F231E" w:rsidRPr="00E66742" w:rsidRDefault="00A76E74" w:rsidP="00200DA4">
      <w:pPr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ab/>
      </w:r>
      <w:r w:rsidRPr="00E66742">
        <w:rPr>
          <w:rFonts w:ascii="Times New Roman" w:hAnsi="Times New Roman" w:cs="Times New Roman"/>
          <w:sz w:val="24"/>
          <w:szCs w:val="24"/>
        </w:rPr>
        <w:tab/>
      </w:r>
      <w:r w:rsidRPr="00E66742">
        <w:rPr>
          <w:rFonts w:ascii="Times New Roman" w:hAnsi="Times New Roman" w:cs="Times New Roman"/>
          <w:sz w:val="24"/>
          <w:szCs w:val="24"/>
        </w:rPr>
        <w:tab/>
      </w:r>
    </w:p>
    <w:p w14:paraId="273F42BD" w14:textId="1ECE6E14" w:rsidR="003A7EB9" w:rsidRDefault="00EE49C8" w:rsidP="003A7EB9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CLAY </w:t>
      </w:r>
      <w:r w:rsidR="002A2BFA" w:rsidRPr="003A7EB9">
        <w:rPr>
          <w:rFonts w:ascii="Times New Roman" w:hAnsi="Times New Roman" w:cs="Times New Roman"/>
          <w:b/>
          <w:bCs/>
          <w:sz w:val="24"/>
          <w:szCs w:val="24"/>
        </w:rPr>
        <w:t xml:space="preserve">COUNTY, INDIANA, </w:t>
      </w:r>
      <w:r w:rsidR="00EF56D9">
        <w:rPr>
          <w:rFonts w:ascii="Times New Roman" w:hAnsi="Times New Roman" w:cs="Times New Roman"/>
          <w:b/>
          <w:bCs/>
          <w:sz w:val="24"/>
          <w:szCs w:val="24"/>
        </w:rPr>
        <w:t>COMMISSIONERS</w:t>
      </w:r>
      <w:r w:rsidR="003D35B4" w:rsidRPr="003A7E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141131" w14:textId="77777777" w:rsidR="003A7EB9" w:rsidRPr="003A7EB9" w:rsidRDefault="003A7EB9" w:rsidP="003A7EB9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8C8E3" w14:textId="751A7253" w:rsidR="003A7EB9" w:rsidRDefault="00E64D2B" w:rsidP="003A7EB9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41048809" w14:textId="12B81A13" w:rsidR="00EE49C8" w:rsidRDefault="00EE49C8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F56D9">
        <w:rPr>
          <w:rFonts w:ascii="Arial" w:hAnsi="Arial" w:cs="Arial"/>
          <w:color w:val="000000"/>
          <w:sz w:val="20"/>
          <w:szCs w:val="20"/>
        </w:rPr>
        <w:t>Bryan Allender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DDAF2F9" w14:textId="77777777" w:rsidR="00E64D2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1A6BEB7" w14:textId="2571D1D2" w:rsidR="00E64D2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t>_______________________</w:t>
      </w:r>
    </w:p>
    <w:p w14:paraId="05E18B77" w14:textId="222BEB4E" w:rsidR="00E64D2B" w:rsidRDefault="00EE49C8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F56D9">
        <w:rPr>
          <w:rFonts w:ascii="Arial" w:hAnsi="Arial" w:cs="Arial"/>
          <w:color w:val="000000"/>
          <w:sz w:val="20"/>
          <w:szCs w:val="20"/>
        </w:rPr>
        <w:t>Paul Sinders</w:t>
      </w:r>
    </w:p>
    <w:p w14:paraId="54413B22" w14:textId="77777777" w:rsidR="00E64D2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5E395DD" w14:textId="3763642E" w:rsidR="00EE49C8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t>_______________________</w:t>
      </w:r>
      <w:r w:rsidR="00EE49C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7035664" w14:textId="2EC7770B" w:rsidR="00E64D2B" w:rsidRDefault="00EE49C8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F56D9">
        <w:rPr>
          <w:rFonts w:ascii="Arial" w:hAnsi="Arial" w:cs="Arial"/>
          <w:color w:val="000000"/>
          <w:sz w:val="20"/>
          <w:szCs w:val="20"/>
        </w:rPr>
        <w:t>Marty H</w:t>
      </w:r>
      <w:r w:rsidR="00475A0A">
        <w:rPr>
          <w:rFonts w:ascii="Arial" w:hAnsi="Arial" w:cs="Arial"/>
          <w:color w:val="000000"/>
          <w:sz w:val="20"/>
          <w:szCs w:val="20"/>
        </w:rPr>
        <w:t>e</w:t>
      </w:r>
      <w:r w:rsidR="00EF56D9">
        <w:rPr>
          <w:rFonts w:ascii="Arial" w:hAnsi="Arial" w:cs="Arial"/>
          <w:color w:val="000000"/>
          <w:sz w:val="20"/>
          <w:szCs w:val="20"/>
        </w:rPr>
        <w:t>ffner</w:t>
      </w:r>
    </w:p>
    <w:p w14:paraId="75EB7FFE" w14:textId="77777777" w:rsidR="00E64D2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17760BA" w14:textId="20C67326" w:rsidR="003F231E" w:rsidRPr="00E66742" w:rsidRDefault="00E64D2B" w:rsidP="00EF56D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sectPr w:rsidR="003F231E" w:rsidRPr="00E66742" w:rsidSect="00D559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4F856" w14:textId="77777777" w:rsidR="004B3E40" w:rsidRDefault="004B3E40" w:rsidP="003F231E">
      <w:r>
        <w:separator/>
      </w:r>
    </w:p>
  </w:endnote>
  <w:endnote w:type="continuationSeparator" w:id="0">
    <w:p w14:paraId="3CF88C08" w14:textId="77777777" w:rsidR="004B3E40" w:rsidRDefault="004B3E40" w:rsidP="003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095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5E268" w14:textId="77777777" w:rsidR="003F231E" w:rsidRDefault="003F2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F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B7A1C" w14:textId="77777777" w:rsidR="003F231E" w:rsidRDefault="003F231E" w:rsidP="003F23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8A4F2" w14:textId="77777777" w:rsidR="004B3E40" w:rsidRDefault="004B3E40" w:rsidP="003F231E">
      <w:r>
        <w:separator/>
      </w:r>
    </w:p>
  </w:footnote>
  <w:footnote w:type="continuationSeparator" w:id="0">
    <w:p w14:paraId="7D45A327" w14:textId="77777777" w:rsidR="004B3E40" w:rsidRDefault="004B3E40" w:rsidP="003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E009539-62F4-458B-8F58-55816FB77413}"/>
    <w:docVar w:name="dgnword-eventsink" w:val="1393022588736"/>
  </w:docVars>
  <w:rsids>
    <w:rsidRoot w:val="00B85B55"/>
    <w:rsid w:val="001B7987"/>
    <w:rsid w:val="001D33EE"/>
    <w:rsid w:val="001F1B9F"/>
    <w:rsid w:val="00200DA4"/>
    <w:rsid w:val="00254BDE"/>
    <w:rsid w:val="002A2BFA"/>
    <w:rsid w:val="002B746C"/>
    <w:rsid w:val="002F0F8F"/>
    <w:rsid w:val="0033062F"/>
    <w:rsid w:val="00333213"/>
    <w:rsid w:val="00374159"/>
    <w:rsid w:val="003A7EB9"/>
    <w:rsid w:val="003D35B4"/>
    <w:rsid w:val="003F231E"/>
    <w:rsid w:val="004146E7"/>
    <w:rsid w:val="00420CE1"/>
    <w:rsid w:val="00475A0A"/>
    <w:rsid w:val="004B3E40"/>
    <w:rsid w:val="004C5389"/>
    <w:rsid w:val="00540F12"/>
    <w:rsid w:val="00560E9E"/>
    <w:rsid w:val="00572AA7"/>
    <w:rsid w:val="00652303"/>
    <w:rsid w:val="006D431C"/>
    <w:rsid w:val="007313E4"/>
    <w:rsid w:val="0075198E"/>
    <w:rsid w:val="0079622E"/>
    <w:rsid w:val="00814B41"/>
    <w:rsid w:val="00880FC1"/>
    <w:rsid w:val="00891C68"/>
    <w:rsid w:val="0090202D"/>
    <w:rsid w:val="00A3086B"/>
    <w:rsid w:val="00A75D11"/>
    <w:rsid w:val="00A76E74"/>
    <w:rsid w:val="00AA626C"/>
    <w:rsid w:val="00B46C0D"/>
    <w:rsid w:val="00B60CDD"/>
    <w:rsid w:val="00B85B55"/>
    <w:rsid w:val="00BC378D"/>
    <w:rsid w:val="00C47DDB"/>
    <w:rsid w:val="00D55931"/>
    <w:rsid w:val="00DB21F7"/>
    <w:rsid w:val="00E61BD6"/>
    <w:rsid w:val="00E62332"/>
    <w:rsid w:val="00E64D2B"/>
    <w:rsid w:val="00E66742"/>
    <w:rsid w:val="00E6767B"/>
    <w:rsid w:val="00EE49C8"/>
    <w:rsid w:val="00EF56D9"/>
    <w:rsid w:val="00F00612"/>
    <w:rsid w:val="00F72932"/>
    <w:rsid w:val="00F80214"/>
    <w:rsid w:val="00F828FD"/>
    <w:rsid w:val="00FC6879"/>
    <w:rsid w:val="00F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7D21"/>
  <w15:docId w15:val="{75A52AA3-819B-4B24-97DD-9FC6BC3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31E"/>
  </w:style>
  <w:style w:type="paragraph" w:styleId="Footer">
    <w:name w:val="footer"/>
    <w:basedOn w:val="Normal"/>
    <w:link w:val="Foot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1E"/>
  </w:style>
  <w:style w:type="paragraph" w:customStyle="1" w:styleId="1stLineIndentSS">
    <w:name w:val="1st Line Indent SS"/>
    <w:basedOn w:val="Normal"/>
    <w:qFormat/>
    <w:rsid w:val="002F0F8F"/>
    <w:pPr>
      <w:spacing w:after="240"/>
      <w:ind w:firstLine="720"/>
      <w:jc w:val="both"/>
    </w:pPr>
    <w:rPr>
      <w:rFonts w:ascii="Times New Roman" w:eastAsia="Calibri" w:hAnsi="Times New Roman" w:cs="Times New Roman"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A7EB9"/>
    <w:rPr>
      <w:b/>
      <w:bCs/>
    </w:rPr>
  </w:style>
  <w:style w:type="paragraph" w:styleId="NormalWeb">
    <w:name w:val="Normal (Web)"/>
    <w:basedOn w:val="Normal"/>
    <w:uiPriority w:val="99"/>
    <w:unhideWhenUsed/>
    <w:rsid w:val="00EE49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dy\AppData\Roaming\Microsoft\Templates\BLANK%20DOCUMENT,Times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013B-13F7-491A-B2EB-C42297C8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DOCUMENT,TimesRoman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lleedy</dc:creator>
  <cp:lastModifiedBy>Patricia Foxx</cp:lastModifiedBy>
  <cp:revision>3</cp:revision>
  <cp:lastPrinted>2024-09-27T21:45:00Z</cp:lastPrinted>
  <dcterms:created xsi:type="dcterms:W3CDTF">2024-09-27T21:46:00Z</dcterms:created>
  <dcterms:modified xsi:type="dcterms:W3CDTF">2024-09-27T21:46:00Z</dcterms:modified>
</cp:coreProperties>
</file>